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88" w:rsidRDefault="00326BE0" w:rsidP="00326BE0">
      <w:pPr>
        <w:pStyle w:val="ac"/>
      </w:pPr>
      <w:r>
        <w:rPr>
          <w:rFonts w:hint="eastAsia"/>
        </w:rPr>
        <w:t>鳥居薬品奨学寄附プログラム　研究結果報告書</w:t>
      </w:r>
    </w:p>
    <w:p w:rsidR="00326BE0" w:rsidRDefault="00326BE0" w:rsidP="00326BE0">
      <w:pPr>
        <w:pStyle w:val="1TS"/>
      </w:pPr>
    </w:p>
    <w:p w:rsidR="00326BE0" w:rsidRDefault="00326BE0" w:rsidP="00326BE0">
      <w:pPr>
        <w:pStyle w:val="1TS"/>
      </w:pPr>
      <w:r w:rsidRPr="00326BE0">
        <w:rPr>
          <w:rFonts w:hint="eastAsia"/>
        </w:rPr>
        <w:t>鳥居薬品株式会社　殿</w:t>
      </w:r>
    </w:p>
    <w:p w:rsidR="00326BE0" w:rsidRDefault="00F558A9" w:rsidP="00326BE0">
      <w:pPr>
        <w:pStyle w:val="1TS"/>
        <w:wordWrap w:val="0"/>
        <w:jc w:val="right"/>
      </w:pPr>
      <w:r>
        <w:rPr>
          <w:rFonts w:hint="eastAsia"/>
        </w:rPr>
        <w:t>報告書作成日：</w:t>
      </w:r>
      <w:sdt>
        <w:sdtPr>
          <w:id w:val="-192075973"/>
          <w:placeholder>
            <w:docPart w:val="8E387CACDAAD4570972DD993A6280995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575DA6">
            <w:rPr>
              <w:rFonts w:hint="eastAsia"/>
              <w:color w:val="808080" w:themeColor="background1" w:themeShade="80"/>
            </w:rPr>
            <w:t>報告書の作成</w:t>
          </w:r>
          <w:r w:rsidRPr="00575DA6">
            <w:rPr>
              <w:rStyle w:val="af2"/>
              <w:rFonts w:hint="eastAsia"/>
              <w:color w:val="808080" w:themeColor="background1" w:themeShade="80"/>
            </w:rPr>
            <w:t>日付</w:t>
          </w:r>
          <w:r w:rsidRPr="000E0866">
            <w:rPr>
              <w:rStyle w:val="af2"/>
              <w:rFonts w:hint="eastAsia"/>
            </w:rPr>
            <w:t>を入力してください。</w:t>
          </w:r>
        </w:sdtContent>
      </w:sdt>
    </w:p>
    <w:p w:rsidR="00326BE0" w:rsidRDefault="00F558A9" w:rsidP="00326BE0">
      <w:pPr>
        <w:pStyle w:val="1TS"/>
        <w:jc w:val="right"/>
      </w:pPr>
      <w:r>
        <w:rPr>
          <w:rFonts w:hint="eastAsia"/>
        </w:rPr>
        <w:t>研究機関名：</w:t>
      </w:r>
      <w:sdt>
        <w:sdtPr>
          <w:rPr>
            <w:rFonts w:hint="eastAsia"/>
          </w:rPr>
          <w:id w:val="-1183128076"/>
          <w:placeholder>
            <w:docPart w:val="12C75AB25D6C4A8C935F4183A6DB0B8C"/>
          </w:placeholder>
          <w:showingPlcHdr/>
          <w:text/>
        </w:sdtPr>
        <w:sdtEndPr/>
        <w:sdtContent>
          <w:r>
            <w:rPr>
              <w:rFonts w:hint="eastAsia"/>
              <w:color w:val="808080" w:themeColor="background1" w:themeShade="80"/>
            </w:rPr>
            <w:t>研究機関名称</w:t>
          </w:r>
          <w:r w:rsidRPr="00575DA6">
            <w:rPr>
              <w:rFonts w:hint="eastAsia"/>
              <w:color w:val="808080" w:themeColor="background1" w:themeShade="80"/>
            </w:rPr>
            <w:t>を</w:t>
          </w:r>
          <w:r w:rsidRPr="00575DA6">
            <w:rPr>
              <w:rStyle w:val="af2"/>
              <w:rFonts w:hint="eastAsia"/>
              <w:color w:val="808080" w:themeColor="background1" w:themeShade="80"/>
            </w:rPr>
            <w:t>入力</w:t>
          </w:r>
          <w:r w:rsidRPr="000E0866">
            <w:rPr>
              <w:rStyle w:val="af2"/>
              <w:rFonts w:hint="eastAsia"/>
            </w:rPr>
            <w:t>してください。</w:t>
          </w:r>
        </w:sdtContent>
      </w:sdt>
    </w:p>
    <w:p w:rsidR="00326BE0" w:rsidRDefault="00F558A9" w:rsidP="00326BE0">
      <w:pPr>
        <w:pStyle w:val="1TS"/>
        <w:jc w:val="right"/>
      </w:pPr>
      <w:bookmarkStart w:id="0" w:name="_GoBack"/>
      <w:bookmarkEnd w:id="0"/>
      <w:r>
        <w:rPr>
          <w:rFonts w:hint="eastAsia"/>
        </w:rPr>
        <w:t>申請者名：</w:t>
      </w:r>
      <w:sdt>
        <w:sdtPr>
          <w:rPr>
            <w:rFonts w:hint="eastAsia"/>
          </w:rPr>
          <w:id w:val="-2040648884"/>
          <w:placeholder>
            <w:docPart w:val="F771FEDE35324AA38E1B00E753F283D9"/>
          </w:placeholder>
          <w:showingPlcHdr/>
          <w:text/>
        </w:sdtPr>
        <w:sdtEndPr/>
        <w:sdtContent>
          <w:r w:rsidRPr="00575DA6">
            <w:rPr>
              <w:rFonts w:hint="eastAsia"/>
              <w:color w:val="808080" w:themeColor="background1" w:themeShade="80"/>
            </w:rPr>
            <w:t>申請者名を</w:t>
          </w:r>
          <w:r w:rsidRPr="00575DA6">
            <w:rPr>
              <w:rStyle w:val="af2"/>
              <w:rFonts w:hint="eastAsia"/>
              <w:color w:val="808080" w:themeColor="background1" w:themeShade="80"/>
            </w:rPr>
            <w:t>入</w:t>
          </w:r>
          <w:r w:rsidRPr="000E0866">
            <w:rPr>
              <w:rStyle w:val="af2"/>
              <w:rFonts w:hint="eastAsia"/>
            </w:rPr>
            <w:t>力してください。</w:t>
          </w:r>
        </w:sdtContent>
      </w:sdt>
    </w:p>
    <w:p w:rsidR="00326BE0" w:rsidRDefault="00326BE0" w:rsidP="00326BE0">
      <w:pPr>
        <w:pStyle w:val="1TS"/>
        <w:jc w:val="right"/>
      </w:pPr>
    </w:p>
    <w:p w:rsidR="00326BE0" w:rsidRDefault="00326BE0" w:rsidP="00326BE0">
      <w:pPr>
        <w:pStyle w:val="1TS"/>
        <w:jc w:val="right"/>
      </w:pPr>
    </w:p>
    <w:p w:rsidR="00326BE0" w:rsidRDefault="00326BE0" w:rsidP="00326BE0">
      <w:pPr>
        <w:pStyle w:val="1TS"/>
        <w:jc w:val="center"/>
      </w:pPr>
      <w:r w:rsidRPr="00326BE0">
        <w:rPr>
          <w:rFonts w:hint="eastAsia"/>
        </w:rPr>
        <w:t>貴社から提供を受けた寄附金は、以下の概要で使用しました。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567"/>
        <w:gridCol w:w="567"/>
        <w:gridCol w:w="426"/>
        <w:gridCol w:w="2403"/>
      </w:tblGrid>
      <w:tr w:rsidR="00326BE0" w:rsidTr="00575DA6">
        <w:trPr>
          <w:trHeight w:val="7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26BE0" w:rsidRPr="00F566D1" w:rsidRDefault="00326BE0" w:rsidP="00575DA6">
            <w:pPr>
              <w:pStyle w:val="1TS"/>
              <w:ind w:firstLine="0"/>
              <w:jc w:val="center"/>
              <w:rPr>
                <w:b/>
              </w:rPr>
            </w:pPr>
            <w:r w:rsidRPr="00F566D1">
              <w:rPr>
                <w:rFonts w:hint="eastAsia"/>
                <w:b/>
              </w:rPr>
              <w:t>研究テーマ</w:t>
            </w:r>
          </w:p>
        </w:tc>
        <w:tc>
          <w:tcPr>
            <w:tcW w:w="6656" w:type="dxa"/>
            <w:gridSpan w:val="5"/>
            <w:vAlign w:val="center"/>
          </w:tcPr>
          <w:p w:rsidR="00326BE0" w:rsidRDefault="00326BE0" w:rsidP="00575DA6">
            <w:pPr>
              <w:pStyle w:val="1TS"/>
              <w:ind w:firstLine="0"/>
              <w:jc w:val="center"/>
            </w:pPr>
          </w:p>
        </w:tc>
      </w:tr>
      <w:tr w:rsidR="00326BE0" w:rsidTr="00575DA6">
        <w:trPr>
          <w:trHeight w:val="7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26BE0" w:rsidRPr="00F566D1" w:rsidRDefault="00326BE0" w:rsidP="00575DA6">
            <w:pPr>
              <w:pStyle w:val="1TS"/>
              <w:ind w:firstLine="0"/>
              <w:jc w:val="center"/>
              <w:rPr>
                <w:b/>
              </w:rPr>
            </w:pPr>
            <w:r w:rsidRPr="00F566D1">
              <w:rPr>
                <w:rFonts w:hint="eastAsia"/>
                <w:b/>
              </w:rPr>
              <w:t>研究責任者名</w:t>
            </w:r>
          </w:p>
        </w:tc>
        <w:tc>
          <w:tcPr>
            <w:tcW w:w="6656" w:type="dxa"/>
            <w:gridSpan w:val="5"/>
            <w:vAlign w:val="center"/>
          </w:tcPr>
          <w:p w:rsidR="00326BE0" w:rsidRDefault="00326BE0" w:rsidP="00575DA6">
            <w:pPr>
              <w:pStyle w:val="1TS"/>
              <w:ind w:firstLine="0"/>
              <w:jc w:val="center"/>
            </w:pPr>
          </w:p>
        </w:tc>
      </w:tr>
      <w:tr w:rsidR="003D5029" w:rsidTr="00575DA6">
        <w:trPr>
          <w:trHeight w:val="7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D5029" w:rsidRPr="00F566D1" w:rsidRDefault="003D5029" w:rsidP="00575DA6">
            <w:pPr>
              <w:pStyle w:val="1TS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研究スタッフ名</w:t>
            </w:r>
          </w:p>
        </w:tc>
        <w:tc>
          <w:tcPr>
            <w:tcW w:w="6656" w:type="dxa"/>
            <w:gridSpan w:val="5"/>
            <w:vAlign w:val="center"/>
          </w:tcPr>
          <w:p w:rsidR="003D5029" w:rsidRDefault="003D5029" w:rsidP="00575DA6">
            <w:pPr>
              <w:pStyle w:val="1TS"/>
              <w:ind w:firstLine="0"/>
              <w:jc w:val="center"/>
            </w:pPr>
          </w:p>
        </w:tc>
      </w:tr>
      <w:tr w:rsidR="00F566D1" w:rsidTr="00575DA6">
        <w:trPr>
          <w:trHeight w:val="7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566D1" w:rsidRPr="00F566D1" w:rsidRDefault="00F566D1" w:rsidP="00575DA6">
            <w:pPr>
              <w:pStyle w:val="1TS"/>
              <w:ind w:firstLine="0"/>
              <w:jc w:val="center"/>
              <w:rPr>
                <w:b/>
              </w:rPr>
            </w:pPr>
            <w:r w:rsidRPr="00F566D1">
              <w:rPr>
                <w:rFonts w:hint="eastAsia"/>
                <w:b/>
              </w:rPr>
              <w:t>寄附金額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566D1" w:rsidRDefault="00F566D1" w:rsidP="00575DA6">
            <w:pPr>
              <w:pStyle w:val="1TS"/>
              <w:ind w:firstLine="0"/>
              <w:jc w:val="center"/>
            </w:pPr>
            <w:r>
              <w:rPr>
                <w:rFonts w:hint="eastAsia"/>
              </w:rPr>
              <w:t>●●円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D1" w:rsidRPr="00F566D1" w:rsidRDefault="00F566D1" w:rsidP="00575DA6">
            <w:pPr>
              <w:pStyle w:val="1TS"/>
              <w:ind w:firstLine="0"/>
              <w:jc w:val="center"/>
              <w:rPr>
                <w:b/>
              </w:rPr>
            </w:pPr>
            <w:r w:rsidRPr="00F566D1">
              <w:rPr>
                <w:rFonts w:hint="eastAsia"/>
                <w:b/>
              </w:rPr>
              <w:t>使用経費概算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F566D1" w:rsidRDefault="00F566D1" w:rsidP="00575DA6">
            <w:pPr>
              <w:pStyle w:val="1TS"/>
              <w:ind w:firstLine="0"/>
              <w:jc w:val="center"/>
            </w:pPr>
            <w:r>
              <w:rPr>
                <w:rFonts w:hint="eastAsia"/>
              </w:rPr>
              <w:t>●●円</w:t>
            </w:r>
          </w:p>
        </w:tc>
      </w:tr>
      <w:tr w:rsidR="00F566D1" w:rsidTr="00575DA6">
        <w:trPr>
          <w:trHeight w:val="720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D1" w:rsidRPr="00F566D1" w:rsidRDefault="00F566D1" w:rsidP="00575DA6">
            <w:pPr>
              <w:pStyle w:val="1TS"/>
              <w:ind w:firstLine="0"/>
              <w:jc w:val="center"/>
              <w:rPr>
                <w:b/>
              </w:rPr>
            </w:pPr>
            <w:r w:rsidRPr="00F566D1">
              <w:rPr>
                <w:rFonts w:hint="eastAsia"/>
                <w:b/>
              </w:rPr>
              <w:t>研究期間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6D1" w:rsidRDefault="00575DA6" w:rsidP="00575DA6">
            <w:pPr>
              <w:pStyle w:val="1TS"/>
              <w:ind w:firstLine="0"/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●年●●月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6D1" w:rsidRDefault="00F566D1" w:rsidP="00575DA6">
            <w:pPr>
              <w:pStyle w:val="1TS"/>
              <w:ind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D1" w:rsidRDefault="00575DA6" w:rsidP="00575DA6">
            <w:pPr>
              <w:pStyle w:val="1TS"/>
              <w:ind w:firstLine="0"/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●年●●月</w:t>
            </w:r>
          </w:p>
        </w:tc>
      </w:tr>
      <w:tr w:rsidR="00326BE0" w:rsidTr="00575DA6">
        <w:trPr>
          <w:trHeight w:val="7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26BE0" w:rsidRPr="00F566D1" w:rsidRDefault="00F566D1" w:rsidP="00575DA6">
            <w:pPr>
              <w:pStyle w:val="1TS"/>
              <w:ind w:firstLine="0"/>
              <w:jc w:val="center"/>
              <w:rPr>
                <w:b/>
              </w:rPr>
            </w:pPr>
            <w:r w:rsidRPr="00F566D1">
              <w:rPr>
                <w:rFonts w:hint="eastAsia"/>
                <w:b/>
              </w:rPr>
              <w:t>研究成果発表（予定）</w:t>
            </w:r>
          </w:p>
          <w:p w:rsidR="00F566D1" w:rsidRPr="00F566D1" w:rsidRDefault="00F566D1" w:rsidP="00575DA6">
            <w:pPr>
              <w:pStyle w:val="1TS"/>
              <w:ind w:firstLine="0"/>
              <w:jc w:val="center"/>
              <w:rPr>
                <w:b/>
              </w:rPr>
            </w:pPr>
            <w:r w:rsidRPr="00F566D1">
              <w:rPr>
                <w:rFonts w:hint="eastAsia"/>
                <w:b/>
              </w:rPr>
              <w:t>学会名等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</w:tcBorders>
            <w:vAlign w:val="center"/>
          </w:tcPr>
          <w:p w:rsidR="00326BE0" w:rsidRDefault="00326BE0" w:rsidP="00575DA6">
            <w:pPr>
              <w:pStyle w:val="1TS"/>
              <w:ind w:firstLine="0"/>
              <w:jc w:val="center"/>
            </w:pPr>
          </w:p>
        </w:tc>
      </w:tr>
    </w:tbl>
    <w:p w:rsidR="00326BE0" w:rsidRPr="00326BE0" w:rsidRDefault="00326BE0" w:rsidP="00326BE0">
      <w:pPr>
        <w:pStyle w:val="1TS"/>
        <w:jc w:val="center"/>
      </w:pPr>
    </w:p>
    <w:sectPr w:rsidR="00326BE0" w:rsidRPr="00326BE0" w:rsidSect="00522206">
      <w:footerReference w:type="even" r:id="rId8"/>
      <w:footerReference w:type="default" r:id="rId9"/>
      <w:pgSz w:w="11907" w:h="16839" w:code="9"/>
      <w:pgMar w:top="1701" w:right="1418" w:bottom="1418" w:left="1418" w:header="567" w:footer="567" w:gutter="0"/>
      <w:cols w:space="425"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E2" w:rsidRDefault="00055DE2">
      <w:r>
        <w:separator/>
      </w:r>
    </w:p>
  </w:endnote>
  <w:endnote w:type="continuationSeparator" w:id="0">
    <w:p w:rsidR="00055DE2" w:rsidRDefault="0005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70" w:rsidRDefault="00A65270" w:rsidP="005D02C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5270" w:rsidRDefault="00A652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70" w:rsidRDefault="00A65270" w:rsidP="009662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2688">
      <w:rPr>
        <w:rStyle w:val="a7"/>
        <w:noProof/>
      </w:rPr>
      <w:t>1</w:t>
    </w:r>
    <w:r>
      <w:rPr>
        <w:rStyle w:val="a7"/>
      </w:rPr>
      <w:fldChar w:fldCharType="end"/>
    </w:r>
  </w:p>
  <w:p w:rsidR="00A65270" w:rsidRPr="009662F5" w:rsidRDefault="00A65270" w:rsidP="009662F5">
    <w:pPr>
      <w:pStyle w:val="a6"/>
      <w:rPr>
        <w:rStyle w:val="a7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E2" w:rsidRDefault="00055DE2">
      <w:r>
        <w:separator/>
      </w:r>
    </w:p>
  </w:footnote>
  <w:footnote w:type="continuationSeparator" w:id="0">
    <w:p w:rsidR="00055DE2" w:rsidRDefault="0005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FEAD8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051C680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FAEDA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A7412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F904C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D6425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16342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80334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AEC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CCD6D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DF7E17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256B3519"/>
    <w:multiLevelType w:val="hybridMultilevel"/>
    <w:tmpl w:val="EE362382"/>
    <w:lvl w:ilvl="0" w:tplc="AA228994">
      <w:start w:val="1"/>
      <w:numFmt w:val="decimal"/>
      <w:lvlText w:val="%1)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F75516"/>
    <w:multiLevelType w:val="multilevel"/>
    <w:tmpl w:val="206AE682"/>
    <w:lvl w:ilvl="0">
      <w:start w:val="1"/>
      <w:numFmt w:val="decimal"/>
      <w:pStyle w:val="TS"/>
      <w:suff w:val="space"/>
      <w:lvlText w:val="%1)"/>
      <w:lvlJc w:val="right"/>
      <w:pPr>
        <w:ind w:left="420" w:firstLine="0"/>
      </w:pPr>
      <w:rPr>
        <w:rFonts w:hint="eastAsia"/>
      </w:rPr>
    </w:lvl>
    <w:lvl w:ilvl="1">
      <w:start w:val="1"/>
      <w:numFmt w:val="decimal"/>
      <w:lvlRestart w:val="0"/>
      <w:pStyle w:val="TS0"/>
      <w:suff w:val="space"/>
      <w:lvlText w:val="%2)"/>
      <w:lvlJc w:val="right"/>
      <w:pPr>
        <w:ind w:left="420" w:firstLine="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3C217C35"/>
    <w:multiLevelType w:val="multilevel"/>
    <w:tmpl w:val="E7FA294C"/>
    <w:lvl w:ilvl="0">
      <w:start w:val="1"/>
      <w:numFmt w:val="decimal"/>
      <w:pStyle w:val="ListNum1TS"/>
      <w:suff w:val="space"/>
      <w:lvlText w:val="(%1)"/>
      <w:lvlJc w:val="right"/>
      <w:pPr>
        <w:ind w:left="454" w:firstLine="0"/>
      </w:pPr>
      <w:rPr>
        <w:rFonts w:hint="eastAsia"/>
      </w:rPr>
    </w:lvl>
    <w:lvl w:ilvl="1">
      <w:start w:val="1"/>
      <w:numFmt w:val="decimal"/>
      <w:pStyle w:val="ListNum2TS"/>
      <w:suff w:val="space"/>
      <w:lvlText w:val="%2)"/>
      <w:lvlJc w:val="right"/>
      <w:pPr>
        <w:ind w:left="567" w:firstLine="0"/>
      </w:pPr>
      <w:rPr>
        <w:rFonts w:hint="eastAsia"/>
      </w:rPr>
    </w:lvl>
    <w:lvl w:ilvl="2">
      <w:start w:val="1"/>
      <w:numFmt w:val="decimal"/>
      <w:pStyle w:val="ListNum3TS"/>
      <w:suff w:val="space"/>
      <w:lvlText w:val="%3."/>
      <w:lvlJc w:val="right"/>
      <w:pPr>
        <w:ind w:left="680" w:firstLine="0"/>
      </w:pPr>
      <w:rPr>
        <w:rFonts w:hint="eastAsia"/>
      </w:rPr>
    </w:lvl>
    <w:lvl w:ilvl="3">
      <w:start w:val="1"/>
      <w:numFmt w:val="bullet"/>
      <w:pStyle w:val="ListBul4TS"/>
      <w:suff w:val="space"/>
      <w:lvlText w:val="•"/>
      <w:lvlJc w:val="left"/>
      <w:pPr>
        <w:ind w:left="794" w:hanging="131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eastAsia"/>
      </w:rPr>
    </w:lvl>
  </w:abstractNum>
  <w:abstractNum w:abstractNumId="14" w15:restartNumberingAfterBreak="0">
    <w:nsid w:val="44B1061A"/>
    <w:multiLevelType w:val="hybridMultilevel"/>
    <w:tmpl w:val="758C0A14"/>
    <w:lvl w:ilvl="0" w:tplc="0ECCF098">
      <w:numFmt w:val="bullet"/>
      <w:pStyle w:val="ListBul1TS"/>
      <w:lvlText w:val="•"/>
      <w:lvlJc w:val="left"/>
      <w:pPr>
        <w:tabs>
          <w:tab w:val="num" w:pos="454"/>
        </w:tabs>
        <w:ind w:left="454" w:hanging="1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A0567"/>
    <w:multiLevelType w:val="multilevel"/>
    <w:tmpl w:val="B622C256"/>
    <w:lvl w:ilvl="0">
      <w:start w:val="1"/>
      <w:numFmt w:val="none"/>
      <w:pStyle w:val="Unnumbered1TS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lvlRestart w:val="0"/>
      <w:pStyle w:val="Unnumbered2TS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lvlRestart w:val="0"/>
      <w:pStyle w:val="Unnumbered3TS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none"/>
      <w:lvlRestart w:val="0"/>
      <w:pStyle w:val="Unnumbered4TS"/>
      <w:suff w:val="nothing"/>
      <w:lvlText w:val="%1"/>
      <w:lvlJc w:val="left"/>
      <w:pPr>
        <w:ind w:left="0" w:firstLine="0"/>
      </w:pPr>
      <w:rPr>
        <w:rFonts w:hint="eastAsia"/>
      </w:rPr>
    </w:lvl>
    <w:lvl w:ilvl="4">
      <w:start w:val="1"/>
      <w:numFmt w:val="none"/>
      <w:lvlRestart w:val="0"/>
      <w:pStyle w:val="Unnumbered5TS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Restart w:val="0"/>
      <w:pStyle w:val="Unnumbered6TS"/>
      <w:suff w:val="nothing"/>
      <w:lvlText w:val="%1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0"/>
      <w:pStyle w:val="TS1"/>
      <w:suff w:val="space"/>
      <w:lvlText w:val="%1(%8)"/>
      <w:lvlJc w:val="left"/>
      <w:pPr>
        <w:ind w:left="318" w:hanging="318"/>
      </w:pPr>
      <w:rPr>
        <w:rFonts w:hint="eastAsia"/>
      </w:rPr>
    </w:lvl>
    <w:lvl w:ilvl="8">
      <w:start w:val="1"/>
      <w:numFmt w:val="decimal"/>
      <w:lvlRestart w:val="0"/>
      <w:pStyle w:val="TS2"/>
      <w:suff w:val="space"/>
      <w:lvlText w:val="%1%9)"/>
      <w:lvlJc w:val="left"/>
      <w:pPr>
        <w:ind w:left="454" w:hanging="244"/>
      </w:pPr>
      <w:rPr>
        <w:rFonts w:hint="eastAsia"/>
      </w:rPr>
    </w:lvl>
  </w:abstractNum>
  <w:abstractNum w:abstractNumId="16" w15:restartNumberingAfterBreak="0">
    <w:nsid w:val="5AC87065"/>
    <w:multiLevelType w:val="multilevel"/>
    <w:tmpl w:val="3DF6791E"/>
    <w:lvl w:ilvl="0">
      <w:start w:val="1"/>
      <w:numFmt w:val="decimal"/>
      <w:pStyle w:val="1"/>
      <w:suff w:val="space"/>
      <w:lvlText w:val="%1 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.%2 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suff w:val="space"/>
      <w:lvlText w:val="%1.%2.%3 "/>
      <w:lvlJc w:val="left"/>
      <w:pPr>
        <w:ind w:left="635" w:hanging="635"/>
      </w:pPr>
      <w:rPr>
        <w:rFonts w:hint="eastAsia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805" w:hanging="805"/>
      </w:pPr>
      <w:rPr>
        <w:rFonts w:hint="eastAsia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987" w:hanging="987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 "/>
      <w:lvlJc w:val="left"/>
      <w:pPr>
        <w:ind w:left="1157" w:hanging="1157"/>
      </w:pPr>
      <w:rPr>
        <w:rFonts w:hint="eastAsia"/>
        <w:sz w:val="21"/>
      </w:rPr>
    </w:lvl>
    <w:lvl w:ilvl="6">
      <w:start w:val="1"/>
      <w:numFmt w:val="decimal"/>
      <w:pStyle w:val="7"/>
      <w:suff w:val="space"/>
      <w:lvlText w:val="%1.%2.%3.%4.%5.%6.%7 "/>
      <w:lvlJc w:val="left"/>
      <w:pPr>
        <w:ind w:left="1327" w:hanging="1327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 "/>
      <w:lvlJc w:val="left"/>
      <w:pPr>
        <w:ind w:left="1508" w:hanging="1508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 "/>
      <w:lvlJc w:val="left"/>
      <w:pPr>
        <w:ind w:left="1678" w:hanging="1678"/>
      </w:pPr>
      <w:rPr>
        <w:rFonts w:hint="eastAsia"/>
      </w:rPr>
    </w:lvl>
  </w:abstractNum>
  <w:abstractNum w:abstractNumId="17" w15:restartNumberingAfterBreak="0">
    <w:nsid w:val="5C753034"/>
    <w:multiLevelType w:val="hybridMultilevel"/>
    <w:tmpl w:val="F32C7FBC"/>
    <w:lvl w:ilvl="0" w:tplc="94DE6C4E">
      <w:start w:val="1"/>
      <w:numFmt w:val="bullet"/>
      <w:pStyle w:val="ListMinusTS"/>
      <w:lvlText w:val="−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6"/>
  </w:num>
  <w:num w:numId="15">
    <w:abstractNumId w:val="17"/>
  </w:num>
  <w:num w:numId="16">
    <w:abstractNumId w:val="10"/>
  </w:num>
  <w:num w:numId="17">
    <w:abstractNumId w:val="12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9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stylePaneFormatFilter w:val="3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1" w:visibleStyles="0" w:alternateStyleNames="0"/>
  <w:defaultTabStop w:val="851"/>
  <w:clickAndTypeStyle w:val="1TS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tRefernceTextBlue" w:val="0"/>
  </w:docVars>
  <w:rsids>
    <w:rsidRoot w:val="00326BE0"/>
    <w:rsid w:val="0000512E"/>
    <w:rsid w:val="00007C36"/>
    <w:rsid w:val="0002121E"/>
    <w:rsid w:val="000320D7"/>
    <w:rsid w:val="00043EF2"/>
    <w:rsid w:val="0005325D"/>
    <w:rsid w:val="00055DE2"/>
    <w:rsid w:val="00062006"/>
    <w:rsid w:val="00074B19"/>
    <w:rsid w:val="000A2B0F"/>
    <w:rsid w:val="000A2B84"/>
    <w:rsid w:val="000B44D0"/>
    <w:rsid w:val="000B4B73"/>
    <w:rsid w:val="000C0156"/>
    <w:rsid w:val="000D3DB2"/>
    <w:rsid w:val="000E4467"/>
    <w:rsid w:val="000E656B"/>
    <w:rsid w:val="000F2C5E"/>
    <w:rsid w:val="00111C17"/>
    <w:rsid w:val="00127E1C"/>
    <w:rsid w:val="00134136"/>
    <w:rsid w:val="00142AE4"/>
    <w:rsid w:val="00162452"/>
    <w:rsid w:val="0016252D"/>
    <w:rsid w:val="00173046"/>
    <w:rsid w:val="0019106F"/>
    <w:rsid w:val="00194568"/>
    <w:rsid w:val="001A4391"/>
    <w:rsid w:val="001A6F04"/>
    <w:rsid w:val="001B4B8D"/>
    <w:rsid w:val="001D4097"/>
    <w:rsid w:val="001D6EA5"/>
    <w:rsid w:val="001E1197"/>
    <w:rsid w:val="00204DBD"/>
    <w:rsid w:val="0020671C"/>
    <w:rsid w:val="00207D2D"/>
    <w:rsid w:val="00211A38"/>
    <w:rsid w:val="00225DE4"/>
    <w:rsid w:val="00231221"/>
    <w:rsid w:val="00294964"/>
    <w:rsid w:val="002A102E"/>
    <w:rsid w:val="002A65C1"/>
    <w:rsid w:val="002A6DFB"/>
    <w:rsid w:val="002C2F0A"/>
    <w:rsid w:val="002D2116"/>
    <w:rsid w:val="002D42AB"/>
    <w:rsid w:val="002E5F0F"/>
    <w:rsid w:val="00307979"/>
    <w:rsid w:val="00313B1E"/>
    <w:rsid w:val="00326BE0"/>
    <w:rsid w:val="003351BE"/>
    <w:rsid w:val="00343F0A"/>
    <w:rsid w:val="00346E19"/>
    <w:rsid w:val="00353EE8"/>
    <w:rsid w:val="00367775"/>
    <w:rsid w:val="00387AF1"/>
    <w:rsid w:val="003A7D23"/>
    <w:rsid w:val="003B38B4"/>
    <w:rsid w:val="003C1C37"/>
    <w:rsid w:val="003D5029"/>
    <w:rsid w:val="003E1660"/>
    <w:rsid w:val="003E1A9C"/>
    <w:rsid w:val="003F5F63"/>
    <w:rsid w:val="003F786A"/>
    <w:rsid w:val="00400F6E"/>
    <w:rsid w:val="00401FF8"/>
    <w:rsid w:val="004046F9"/>
    <w:rsid w:val="004150B2"/>
    <w:rsid w:val="00416DEC"/>
    <w:rsid w:val="00422E32"/>
    <w:rsid w:val="00426363"/>
    <w:rsid w:val="00437DD8"/>
    <w:rsid w:val="0044314C"/>
    <w:rsid w:val="00456DAE"/>
    <w:rsid w:val="0046362C"/>
    <w:rsid w:val="00490830"/>
    <w:rsid w:val="00491DFC"/>
    <w:rsid w:val="004B3604"/>
    <w:rsid w:val="004B4BA7"/>
    <w:rsid w:val="004C1022"/>
    <w:rsid w:val="004C3E1E"/>
    <w:rsid w:val="004E6C48"/>
    <w:rsid w:val="004F32E5"/>
    <w:rsid w:val="004F4F6E"/>
    <w:rsid w:val="00522206"/>
    <w:rsid w:val="00575DA6"/>
    <w:rsid w:val="005766A6"/>
    <w:rsid w:val="00576F36"/>
    <w:rsid w:val="00580854"/>
    <w:rsid w:val="005A319D"/>
    <w:rsid w:val="005A7377"/>
    <w:rsid w:val="005B14F2"/>
    <w:rsid w:val="005B40C6"/>
    <w:rsid w:val="005C4B25"/>
    <w:rsid w:val="005D02CE"/>
    <w:rsid w:val="005D2688"/>
    <w:rsid w:val="005D4BD2"/>
    <w:rsid w:val="005F4943"/>
    <w:rsid w:val="00604997"/>
    <w:rsid w:val="006069D3"/>
    <w:rsid w:val="00607F96"/>
    <w:rsid w:val="00624590"/>
    <w:rsid w:val="006340A8"/>
    <w:rsid w:val="0064103C"/>
    <w:rsid w:val="006731BF"/>
    <w:rsid w:val="006A2930"/>
    <w:rsid w:val="006D1ECF"/>
    <w:rsid w:val="006D7479"/>
    <w:rsid w:val="006F0B88"/>
    <w:rsid w:val="006F3C89"/>
    <w:rsid w:val="006F45D6"/>
    <w:rsid w:val="00705207"/>
    <w:rsid w:val="00705E32"/>
    <w:rsid w:val="00711463"/>
    <w:rsid w:val="007160AF"/>
    <w:rsid w:val="0073132E"/>
    <w:rsid w:val="00742975"/>
    <w:rsid w:val="007554DA"/>
    <w:rsid w:val="00790FAA"/>
    <w:rsid w:val="00794740"/>
    <w:rsid w:val="007A5CCC"/>
    <w:rsid w:val="007C1021"/>
    <w:rsid w:val="007D1E0E"/>
    <w:rsid w:val="007D625B"/>
    <w:rsid w:val="007E70B7"/>
    <w:rsid w:val="008027FD"/>
    <w:rsid w:val="008110BC"/>
    <w:rsid w:val="008200FF"/>
    <w:rsid w:val="00833506"/>
    <w:rsid w:val="008404BF"/>
    <w:rsid w:val="00840773"/>
    <w:rsid w:val="008412A4"/>
    <w:rsid w:val="00860E30"/>
    <w:rsid w:val="00863A7D"/>
    <w:rsid w:val="008A21A1"/>
    <w:rsid w:val="008C535A"/>
    <w:rsid w:val="008D0BD1"/>
    <w:rsid w:val="008E3262"/>
    <w:rsid w:val="008E505A"/>
    <w:rsid w:val="008F49DC"/>
    <w:rsid w:val="00911871"/>
    <w:rsid w:val="0092698B"/>
    <w:rsid w:val="0092714F"/>
    <w:rsid w:val="00935CD8"/>
    <w:rsid w:val="00941E25"/>
    <w:rsid w:val="009476EA"/>
    <w:rsid w:val="00962064"/>
    <w:rsid w:val="009662F5"/>
    <w:rsid w:val="00972688"/>
    <w:rsid w:val="00990D1F"/>
    <w:rsid w:val="009941AF"/>
    <w:rsid w:val="00994D0B"/>
    <w:rsid w:val="009A13D1"/>
    <w:rsid w:val="009A3538"/>
    <w:rsid w:val="009B57C9"/>
    <w:rsid w:val="009C45F8"/>
    <w:rsid w:val="009E53D9"/>
    <w:rsid w:val="009F109B"/>
    <w:rsid w:val="00A00EA7"/>
    <w:rsid w:val="00A034C8"/>
    <w:rsid w:val="00A10EBC"/>
    <w:rsid w:val="00A20E7B"/>
    <w:rsid w:val="00A222FC"/>
    <w:rsid w:val="00A342B1"/>
    <w:rsid w:val="00A41B2C"/>
    <w:rsid w:val="00A55766"/>
    <w:rsid w:val="00A65270"/>
    <w:rsid w:val="00A73961"/>
    <w:rsid w:val="00A80B5D"/>
    <w:rsid w:val="00A8250F"/>
    <w:rsid w:val="00AB22AB"/>
    <w:rsid w:val="00AC00CC"/>
    <w:rsid w:val="00AF2956"/>
    <w:rsid w:val="00B13A94"/>
    <w:rsid w:val="00B2232C"/>
    <w:rsid w:val="00B31451"/>
    <w:rsid w:val="00B31C02"/>
    <w:rsid w:val="00B676B3"/>
    <w:rsid w:val="00B87A24"/>
    <w:rsid w:val="00B904ED"/>
    <w:rsid w:val="00BA3228"/>
    <w:rsid w:val="00BA6D70"/>
    <w:rsid w:val="00BB6856"/>
    <w:rsid w:val="00BC3474"/>
    <w:rsid w:val="00BD1FC3"/>
    <w:rsid w:val="00BE5112"/>
    <w:rsid w:val="00C033A6"/>
    <w:rsid w:val="00C0559B"/>
    <w:rsid w:val="00C107B8"/>
    <w:rsid w:val="00C11587"/>
    <w:rsid w:val="00C31A16"/>
    <w:rsid w:val="00C469B1"/>
    <w:rsid w:val="00C51B22"/>
    <w:rsid w:val="00C638BB"/>
    <w:rsid w:val="00C75110"/>
    <w:rsid w:val="00C82036"/>
    <w:rsid w:val="00C92FF6"/>
    <w:rsid w:val="00CA6CEA"/>
    <w:rsid w:val="00CC36F9"/>
    <w:rsid w:val="00CD759B"/>
    <w:rsid w:val="00CD7629"/>
    <w:rsid w:val="00CF5698"/>
    <w:rsid w:val="00D22387"/>
    <w:rsid w:val="00D33F7F"/>
    <w:rsid w:val="00D400B7"/>
    <w:rsid w:val="00D53AC8"/>
    <w:rsid w:val="00D65756"/>
    <w:rsid w:val="00D70B95"/>
    <w:rsid w:val="00DA3485"/>
    <w:rsid w:val="00DA55A9"/>
    <w:rsid w:val="00DC179C"/>
    <w:rsid w:val="00DC6AF3"/>
    <w:rsid w:val="00E11818"/>
    <w:rsid w:val="00E14A5B"/>
    <w:rsid w:val="00E24A12"/>
    <w:rsid w:val="00E34A07"/>
    <w:rsid w:val="00E36E51"/>
    <w:rsid w:val="00E372A3"/>
    <w:rsid w:val="00E3786A"/>
    <w:rsid w:val="00E4206C"/>
    <w:rsid w:val="00E47C38"/>
    <w:rsid w:val="00E71A17"/>
    <w:rsid w:val="00E72A62"/>
    <w:rsid w:val="00E77B1C"/>
    <w:rsid w:val="00E86602"/>
    <w:rsid w:val="00E92765"/>
    <w:rsid w:val="00EC3042"/>
    <w:rsid w:val="00EC7E4E"/>
    <w:rsid w:val="00EE7D68"/>
    <w:rsid w:val="00F00AC3"/>
    <w:rsid w:val="00F15F38"/>
    <w:rsid w:val="00F165BF"/>
    <w:rsid w:val="00F2123B"/>
    <w:rsid w:val="00F24E20"/>
    <w:rsid w:val="00F45D92"/>
    <w:rsid w:val="00F50F40"/>
    <w:rsid w:val="00F51E82"/>
    <w:rsid w:val="00F558A9"/>
    <w:rsid w:val="00F566D1"/>
    <w:rsid w:val="00F63939"/>
    <w:rsid w:val="00F71B0E"/>
    <w:rsid w:val="00FB6EFE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2767"/>
  <w15:docId w15:val="{A34C934D-D80C-409C-920B-C770967F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3" w:unhideWhenUsed="1"/>
    <w:lsdException w:name="index 2" w:semiHidden="1" w:uiPriority="13" w:unhideWhenUsed="1"/>
    <w:lsdException w:name="index 3" w:semiHidden="1" w:uiPriority="13" w:unhideWhenUsed="1"/>
    <w:lsdException w:name="index 4" w:semiHidden="1" w:uiPriority="13" w:unhideWhenUsed="1"/>
    <w:lsdException w:name="index 5" w:semiHidden="1" w:uiPriority="13" w:unhideWhenUsed="1"/>
    <w:lsdException w:name="index 6" w:semiHidden="1" w:uiPriority="13" w:unhideWhenUsed="1"/>
    <w:lsdException w:name="index 7" w:semiHidden="1" w:uiPriority="13" w:unhideWhenUsed="1"/>
    <w:lsdException w:name="index 8" w:semiHidden="1" w:uiPriority="13" w:unhideWhenUsed="1"/>
    <w:lsdException w:name="index 9" w:semiHidden="1" w:uiPriority="13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3" w:unhideWhenUsed="1"/>
    <w:lsdException w:name="annotation text" w:semiHidden="1" w:uiPriority="13" w:unhideWhenUsed="1"/>
    <w:lsdException w:name="header" w:semiHidden="1" w:unhideWhenUsed="1"/>
    <w:lsdException w:name="footer" w:semiHidden="1" w:unhideWhenUsed="1"/>
    <w:lsdException w:name="index heading" w:semiHidden="1" w:uiPriority="13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iPriority="13" w:unhideWhenUsed="1"/>
    <w:lsdException w:name="line number" w:semiHidden="1" w:unhideWhenUsed="1"/>
    <w:lsdException w:name="page number" w:semiHidden="1" w:unhideWhenUsed="1"/>
    <w:lsdException w:name="endnote reference" w:semiHidden="1" w:uiPriority="13" w:unhideWhenUsed="1"/>
    <w:lsdException w:name="endnote text" w:semiHidden="1" w:uiPriority="13" w:unhideWhenUsed="1"/>
    <w:lsdException w:name="table of authorities" w:semiHidden="1" w:uiPriority="13" w:unhideWhenUsed="1"/>
    <w:lsdException w:name="macro" w:semiHidden="1" w:uiPriority="13" w:unhideWhenUsed="1"/>
    <w:lsdException w:name="toa heading" w:semiHidden="1" w:uiPriority="13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iPriority="13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13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3" w:unhideWhenUsed="1"/>
    <w:lsdException w:name="Hyperlink" w:semiHidden="1" w:uiPriority="99" w:unhideWhenUsed="1"/>
    <w:lsdException w:name="FollowedHyperlink" w:semiHidden="1" w:unhideWhenUsed="1"/>
    <w:lsdException w:name="Strong" w:semiHidden="1" w:uiPriority="13" w:unhideWhenUsed="1"/>
    <w:lsdException w:name="Emphasis" w:semiHidden="1" w:uiPriority="13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13" w:unhideWhenUsed="1"/>
    <w:lsdException w:name="HTML Address" w:semiHidden="1" w:uiPriority="13" w:unhideWhenUsed="1"/>
    <w:lsdException w:name="HTML Cite" w:semiHidden="1" w:uiPriority="13" w:unhideWhenUsed="1"/>
    <w:lsdException w:name="HTML Code" w:semiHidden="1" w:uiPriority="13" w:unhideWhenUsed="1"/>
    <w:lsdException w:name="HTML Definition" w:semiHidden="1" w:uiPriority="13" w:unhideWhenUsed="1"/>
    <w:lsdException w:name="HTML Keyboard" w:semiHidden="1" w:uiPriority="13" w:unhideWhenUsed="1"/>
    <w:lsdException w:name="HTML Preformatted" w:semiHidden="1" w:uiPriority="13" w:unhideWhenUsed="1"/>
    <w:lsdException w:name="HTML Sample" w:semiHidden="1" w:uiPriority="13" w:unhideWhenUsed="1"/>
    <w:lsdException w:name="HTML Typewriter" w:semiHidden="1" w:uiPriority="13" w:unhideWhenUsed="1"/>
    <w:lsdException w:name="HTML Variable" w:semiHidden="1" w:uiPriority="13" w:unhideWhenUsed="1"/>
    <w:lsdException w:name="Normal Table" w:semiHidden="1" w:unhideWhenUsed="1"/>
    <w:lsdException w:name="annotation subject" w:semiHidden="1" w:uiPriority="13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3" w:unhideWhenUsed="1"/>
    <w:lsdException w:name="Table Theme" w:semiHidden="1" w:unhideWhenUsed="1"/>
    <w:lsdException w:name="Placeholder Text" w:semiHidden="1" w:uiPriority="99"/>
    <w:lsdException w:name="No Spacing" w:semiHidden="1" w:uiPriority="14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8" w:unhideWhenUsed="1" w:qFormat="1"/>
    <w:lsdException w:name="Quote" w:semiHidden="1" w:uiPriority="33" w:unhideWhenUsed="1" w:qFormat="1"/>
    <w:lsdException w:name="Intense Quote" w:semiHidden="1" w:uiPriority="34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3" w:unhideWhenUsed="1" w:qFormat="1"/>
    <w:lsdException w:name="Intense Emphasis" w:semiHidden="1" w:uiPriority="21" w:unhideWhenUsed="1"/>
    <w:lsdException w:name="Subtle Reference" w:semiHidden="1" w:uiPriority="35" w:unhideWhenUsed="1" w:qFormat="1"/>
    <w:lsdException w:name="Intense Reference" w:semiHidden="1" w:uiPriority="36" w:unhideWhenUsed="1" w:qFormat="1"/>
    <w:lsdException w:name="Book Title" w:semiHidden="1" w:uiPriority="37" w:unhideWhenUsed="1" w:qFormat="1"/>
    <w:lsdException w:name="Bibliography" w:semiHidden="1" w:uiPriority="41" w:unhideWhenUsed="1"/>
    <w:lsdException w:name="TOC Heading" w:semiHidden="1" w:uiPriority="4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標準_TS"/>
    <w:uiPriority w:val="3"/>
    <w:qFormat/>
    <w:rsid w:val="00C033A6"/>
    <w:pPr>
      <w:widowControl w:val="0"/>
      <w:topLinePunct/>
      <w:adjustRightInd w:val="0"/>
      <w:snapToGrid w:val="0"/>
      <w:spacing w:line="360" w:lineRule="atLeast"/>
      <w:jc w:val="both"/>
    </w:pPr>
  </w:style>
  <w:style w:type="paragraph" w:styleId="1">
    <w:name w:val="heading 1"/>
    <w:aliases w:val="見出し 1_TS"/>
    <w:basedOn w:val="a"/>
    <w:next w:val="1TS"/>
    <w:uiPriority w:val="1"/>
    <w:qFormat/>
    <w:rsid w:val="00604997"/>
    <w:pPr>
      <w:keepNext/>
      <w:keepLines/>
      <w:numPr>
        <w:numId w:val="14"/>
      </w:numPr>
      <w:spacing w:beforeLines="50" w:before="12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aliases w:val="見出し 2_TS"/>
    <w:basedOn w:val="a"/>
    <w:next w:val="1TS"/>
    <w:uiPriority w:val="1"/>
    <w:qFormat/>
    <w:rsid w:val="00742975"/>
    <w:pPr>
      <w:keepNext/>
      <w:keepLines/>
      <w:numPr>
        <w:ilvl w:val="1"/>
        <w:numId w:val="14"/>
      </w:numPr>
      <w:spacing w:beforeLines="50" w:before="12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aliases w:val="見出し 3_TS"/>
    <w:basedOn w:val="a"/>
    <w:next w:val="1TS"/>
    <w:uiPriority w:val="1"/>
    <w:qFormat/>
    <w:rsid w:val="00742975"/>
    <w:pPr>
      <w:keepNext/>
      <w:keepLines/>
      <w:numPr>
        <w:ilvl w:val="2"/>
        <w:numId w:val="14"/>
      </w:numPr>
      <w:spacing w:beforeLines="50" w:before="12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aliases w:val="見出し 4_TS"/>
    <w:basedOn w:val="a"/>
    <w:next w:val="1TS"/>
    <w:uiPriority w:val="1"/>
    <w:qFormat/>
    <w:rsid w:val="00742975"/>
    <w:pPr>
      <w:keepNext/>
      <w:keepLines/>
      <w:numPr>
        <w:ilvl w:val="3"/>
        <w:numId w:val="14"/>
      </w:numPr>
      <w:spacing w:beforeLines="50" w:before="120"/>
      <w:outlineLvl w:val="3"/>
    </w:pPr>
    <w:rPr>
      <w:rFonts w:ascii="Arial" w:eastAsia="ＭＳ ゴシック" w:hAnsi="Arial"/>
      <w:bCs/>
      <w:szCs w:val="24"/>
    </w:rPr>
  </w:style>
  <w:style w:type="paragraph" w:styleId="5">
    <w:name w:val="heading 5"/>
    <w:aliases w:val="見出し 5_TS"/>
    <w:basedOn w:val="a"/>
    <w:next w:val="1TS"/>
    <w:uiPriority w:val="1"/>
    <w:qFormat/>
    <w:rsid w:val="00742975"/>
    <w:pPr>
      <w:keepNext/>
      <w:keepLines/>
      <w:numPr>
        <w:ilvl w:val="4"/>
        <w:numId w:val="14"/>
      </w:numPr>
      <w:spacing w:beforeLines="50" w:before="12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aliases w:val="見出し 6_TS"/>
    <w:basedOn w:val="a"/>
    <w:next w:val="1TS"/>
    <w:uiPriority w:val="1"/>
    <w:rsid w:val="00742975"/>
    <w:pPr>
      <w:keepNext/>
      <w:numPr>
        <w:ilvl w:val="5"/>
        <w:numId w:val="14"/>
      </w:numPr>
      <w:spacing w:beforeLines="50" w:before="120"/>
      <w:outlineLvl w:val="5"/>
    </w:pPr>
    <w:rPr>
      <w:rFonts w:ascii="Arial" w:eastAsia="ＭＳ ゴシック" w:hAnsi="Arial"/>
      <w:bCs/>
      <w:szCs w:val="24"/>
    </w:rPr>
  </w:style>
  <w:style w:type="paragraph" w:styleId="7">
    <w:name w:val="heading 7"/>
    <w:aliases w:val="見出し 7_TS"/>
    <w:basedOn w:val="a"/>
    <w:next w:val="1TS"/>
    <w:uiPriority w:val="1"/>
    <w:unhideWhenUsed/>
    <w:rsid w:val="00742975"/>
    <w:pPr>
      <w:keepNext/>
      <w:numPr>
        <w:ilvl w:val="6"/>
        <w:numId w:val="14"/>
      </w:numPr>
      <w:spacing w:beforeLines="50" w:before="120"/>
      <w:outlineLvl w:val="6"/>
    </w:pPr>
    <w:rPr>
      <w:rFonts w:ascii="Arial" w:eastAsia="ＭＳ ゴシック" w:hAnsi="Arial"/>
    </w:rPr>
  </w:style>
  <w:style w:type="paragraph" w:styleId="8">
    <w:name w:val="heading 8"/>
    <w:aliases w:val="見出し 8_TS"/>
    <w:basedOn w:val="a"/>
    <w:next w:val="1TS"/>
    <w:uiPriority w:val="1"/>
    <w:unhideWhenUsed/>
    <w:rsid w:val="00742975"/>
    <w:pPr>
      <w:keepNext/>
      <w:numPr>
        <w:ilvl w:val="7"/>
        <w:numId w:val="14"/>
      </w:numPr>
      <w:spacing w:beforeLines="50" w:before="120"/>
      <w:outlineLvl w:val="7"/>
    </w:pPr>
    <w:rPr>
      <w:rFonts w:ascii="Arial" w:eastAsia="ＭＳ ゴシック" w:hAnsi="Arial"/>
    </w:rPr>
  </w:style>
  <w:style w:type="paragraph" w:styleId="9">
    <w:name w:val="heading 9"/>
    <w:aliases w:val="見出し 9_TS"/>
    <w:basedOn w:val="a"/>
    <w:next w:val="1TS"/>
    <w:uiPriority w:val="1"/>
    <w:unhideWhenUsed/>
    <w:rsid w:val="00742975"/>
    <w:pPr>
      <w:keepNext/>
      <w:numPr>
        <w:ilvl w:val="8"/>
        <w:numId w:val="14"/>
      </w:numPr>
      <w:spacing w:beforeLines="50" w:before="120"/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gureBodyTS">
    <w:name w:val="Figure Body_TS"/>
    <w:basedOn w:val="a"/>
    <w:uiPriority w:val="10"/>
    <w:qFormat/>
    <w:rsid w:val="00F50F40"/>
    <w:pPr>
      <w:keepNext/>
      <w:widowControl/>
      <w:jc w:val="center"/>
    </w:pPr>
    <w:rPr>
      <w:lang w:eastAsia="en-US"/>
    </w:rPr>
  </w:style>
  <w:style w:type="paragraph" w:customStyle="1" w:styleId="FigureCaptionTS">
    <w:name w:val="Figure Caption_TS"/>
    <w:basedOn w:val="a"/>
    <w:uiPriority w:val="8"/>
    <w:semiHidden/>
    <w:rsid w:val="00DC179C"/>
    <w:pPr>
      <w:ind w:left="420"/>
    </w:pPr>
    <w:rPr>
      <w:sz w:val="20"/>
    </w:rPr>
  </w:style>
  <w:style w:type="paragraph" w:styleId="a3">
    <w:name w:val="caption"/>
    <w:aliases w:val="図表番号_TS"/>
    <w:basedOn w:val="a"/>
    <w:next w:val="a4"/>
    <w:uiPriority w:val="13"/>
    <w:unhideWhenUsed/>
    <w:rsid w:val="00863A7D"/>
    <w:pPr>
      <w:keepNext/>
      <w:keepLines/>
      <w:spacing w:beforeLines="50" w:before="120" w:afterLines="50" w:after="120"/>
      <w:jc w:val="center"/>
    </w:pPr>
    <w:rPr>
      <w:b/>
      <w:bCs/>
      <w:szCs w:val="20"/>
    </w:rPr>
  </w:style>
  <w:style w:type="paragraph" w:customStyle="1" w:styleId="FigureTitleTS">
    <w:name w:val="Figure Title_TS"/>
    <w:basedOn w:val="a3"/>
    <w:next w:val="1TS"/>
    <w:uiPriority w:val="8"/>
    <w:qFormat/>
    <w:rsid w:val="004150B2"/>
  </w:style>
  <w:style w:type="paragraph" w:customStyle="1" w:styleId="GuidelineTS">
    <w:name w:val="Guideline_TS"/>
    <w:basedOn w:val="a"/>
    <w:uiPriority w:val="14"/>
    <w:rsid w:val="00F50F40"/>
    <w:pPr>
      <w:pBdr>
        <w:top w:val="double" w:sz="4" w:space="1" w:color="FF00FF"/>
        <w:left w:val="double" w:sz="4" w:space="1" w:color="FF00FF"/>
        <w:bottom w:val="double" w:sz="4" w:space="1" w:color="FF00FF"/>
        <w:right w:val="double" w:sz="4" w:space="1" w:color="FF00FF"/>
      </w:pBdr>
    </w:pPr>
    <w:rPr>
      <w:color w:val="FF00FF"/>
    </w:rPr>
  </w:style>
  <w:style w:type="paragraph" w:customStyle="1" w:styleId="TS">
    <w:name w:val="参考文献_TS"/>
    <w:basedOn w:val="a"/>
    <w:uiPriority w:val="10"/>
    <w:qFormat/>
    <w:rsid w:val="00911871"/>
    <w:pPr>
      <w:numPr>
        <w:numId w:val="17"/>
      </w:numPr>
      <w:spacing w:beforeLines="50" w:before="120"/>
    </w:pPr>
  </w:style>
  <w:style w:type="paragraph" w:customStyle="1" w:styleId="ListBul1TS">
    <w:name w:val="List_Bul1_TS"/>
    <w:basedOn w:val="a"/>
    <w:uiPriority w:val="4"/>
    <w:qFormat/>
    <w:rsid w:val="00F50F40"/>
    <w:pPr>
      <w:numPr>
        <w:numId w:val="11"/>
      </w:numPr>
      <w:topLinePunct w:val="0"/>
    </w:pPr>
    <w:rPr>
      <w:szCs w:val="24"/>
    </w:rPr>
  </w:style>
  <w:style w:type="paragraph" w:customStyle="1" w:styleId="ListNum1TS">
    <w:name w:val="List_Num1_TS"/>
    <w:basedOn w:val="a"/>
    <w:uiPriority w:val="5"/>
    <w:qFormat/>
    <w:rsid w:val="00F50F40"/>
    <w:pPr>
      <w:numPr>
        <w:numId w:val="12"/>
      </w:numPr>
      <w:topLinePunct w:val="0"/>
    </w:pPr>
    <w:rPr>
      <w:szCs w:val="24"/>
    </w:rPr>
  </w:style>
  <w:style w:type="paragraph" w:customStyle="1" w:styleId="ListNum2TS">
    <w:name w:val="List_Num2_TS"/>
    <w:basedOn w:val="ListNum1TS"/>
    <w:uiPriority w:val="5"/>
    <w:qFormat/>
    <w:rsid w:val="00F50F40"/>
    <w:pPr>
      <w:numPr>
        <w:ilvl w:val="1"/>
      </w:numPr>
    </w:pPr>
  </w:style>
  <w:style w:type="paragraph" w:styleId="a5">
    <w:name w:val="Body Text"/>
    <w:basedOn w:val="a"/>
    <w:unhideWhenUsed/>
    <w:rsid w:val="00F50F40"/>
    <w:pPr>
      <w:widowControl/>
    </w:pPr>
  </w:style>
  <w:style w:type="paragraph" w:styleId="a4">
    <w:name w:val="Body Text First Indent"/>
    <w:basedOn w:val="a5"/>
    <w:uiPriority w:val="3"/>
    <w:unhideWhenUsed/>
    <w:rsid w:val="00860E30"/>
    <w:pPr>
      <w:ind w:firstLine="210"/>
    </w:pPr>
  </w:style>
  <w:style w:type="paragraph" w:customStyle="1" w:styleId="TableHeadingsTS">
    <w:name w:val="Table Headings_TS"/>
    <w:basedOn w:val="a"/>
    <w:uiPriority w:val="7"/>
    <w:qFormat/>
    <w:rsid w:val="002A102E"/>
    <w:pPr>
      <w:keepNext/>
      <w:widowControl/>
      <w:spacing w:line="240" w:lineRule="auto"/>
      <w:jc w:val="center"/>
    </w:pPr>
    <w:rPr>
      <w:rFonts w:cs="Arial"/>
      <w:b/>
      <w:bCs/>
      <w:sz w:val="20"/>
      <w:lang w:eastAsia="en-US"/>
    </w:rPr>
  </w:style>
  <w:style w:type="paragraph" w:customStyle="1" w:styleId="TableTextTS">
    <w:name w:val="Table Text_TS"/>
    <w:basedOn w:val="a"/>
    <w:uiPriority w:val="7"/>
    <w:qFormat/>
    <w:rsid w:val="005A7377"/>
    <w:pPr>
      <w:keepNext/>
      <w:keepLines/>
      <w:spacing w:line="240" w:lineRule="auto"/>
      <w:jc w:val="left"/>
    </w:pPr>
    <w:rPr>
      <w:sz w:val="20"/>
    </w:rPr>
  </w:style>
  <w:style w:type="paragraph" w:customStyle="1" w:styleId="TableTitleTS">
    <w:name w:val="Table Title_TS"/>
    <w:basedOn w:val="a3"/>
    <w:next w:val="1TS"/>
    <w:uiPriority w:val="6"/>
    <w:qFormat/>
    <w:rsid w:val="004150B2"/>
  </w:style>
  <w:style w:type="paragraph" w:styleId="a6">
    <w:name w:val="footer"/>
    <w:aliases w:val="フッター_TS"/>
    <w:basedOn w:val="a"/>
    <w:uiPriority w:val="14"/>
    <w:unhideWhenUsed/>
    <w:rsid w:val="00FB6EFE"/>
    <w:pPr>
      <w:tabs>
        <w:tab w:val="center" w:pos="4463"/>
        <w:tab w:val="right" w:pos="9030"/>
      </w:tabs>
      <w:spacing w:line="240" w:lineRule="auto"/>
    </w:pPr>
    <w:rPr>
      <w:sz w:val="20"/>
    </w:rPr>
  </w:style>
  <w:style w:type="character" w:styleId="a7">
    <w:name w:val="page number"/>
    <w:basedOn w:val="a0"/>
    <w:uiPriority w:val="14"/>
    <w:unhideWhenUsed/>
    <w:rsid w:val="00935CD8"/>
    <w:rPr>
      <w:sz w:val="24"/>
    </w:rPr>
  </w:style>
  <w:style w:type="paragraph" w:styleId="a8">
    <w:name w:val="header"/>
    <w:aliases w:val="ヘッダー_TS"/>
    <w:basedOn w:val="a"/>
    <w:uiPriority w:val="14"/>
    <w:unhideWhenUsed/>
    <w:rsid w:val="00FB6EFE"/>
    <w:pPr>
      <w:tabs>
        <w:tab w:val="center" w:pos="4515"/>
        <w:tab w:val="right" w:pos="9030"/>
      </w:tabs>
      <w:spacing w:line="240" w:lineRule="auto"/>
    </w:pPr>
    <w:rPr>
      <w:sz w:val="20"/>
      <w:szCs w:val="20"/>
    </w:rPr>
  </w:style>
  <w:style w:type="paragraph" w:styleId="a9">
    <w:name w:val="Document Map"/>
    <w:basedOn w:val="a"/>
    <w:uiPriority w:val="13"/>
    <w:semiHidden/>
    <w:rsid w:val="00F50F40"/>
    <w:pPr>
      <w:shd w:val="clear" w:color="auto" w:fill="000080"/>
    </w:pPr>
    <w:rPr>
      <w:rFonts w:ascii="Arial" w:eastAsia="ＭＳ ゴシック" w:hAnsi="Arial"/>
    </w:rPr>
  </w:style>
  <w:style w:type="paragraph" w:styleId="aa">
    <w:name w:val="table of figures"/>
    <w:aliases w:val="図表目次_TS"/>
    <w:basedOn w:val="a"/>
    <w:next w:val="a"/>
    <w:uiPriority w:val="13"/>
    <w:semiHidden/>
    <w:rsid w:val="00F50F40"/>
    <w:pPr>
      <w:tabs>
        <w:tab w:val="left" w:pos="1814"/>
        <w:tab w:val="right" w:leader="dot" w:pos="9072"/>
      </w:tabs>
      <w:ind w:left="1815" w:hanging="1395"/>
      <w:jc w:val="left"/>
    </w:pPr>
  </w:style>
  <w:style w:type="paragraph" w:customStyle="1" w:styleId="TS3">
    <w:name w:val="本文見出し_TS"/>
    <w:basedOn w:val="a"/>
    <w:next w:val="1TS"/>
    <w:uiPriority w:val="10"/>
    <w:qFormat/>
    <w:rsid w:val="00863A7D"/>
    <w:pPr>
      <w:keepNext/>
      <w:spacing w:beforeLines="50" w:before="120"/>
    </w:pPr>
    <w:rPr>
      <w:rFonts w:ascii="Arial" w:eastAsia="ＭＳ ゴシック" w:hAnsi="Arial" w:cs="Arial"/>
    </w:rPr>
  </w:style>
  <w:style w:type="paragraph" w:styleId="10">
    <w:name w:val="toc 1"/>
    <w:aliases w:val="目次 1_TS"/>
    <w:basedOn w:val="a"/>
    <w:next w:val="a"/>
    <w:uiPriority w:val="39"/>
    <w:rsid w:val="003E1A9C"/>
    <w:pPr>
      <w:spacing w:beforeLines="50" w:before="120"/>
      <w:ind w:left="238" w:hanging="238"/>
    </w:pPr>
    <w:rPr>
      <w:rFonts w:ascii="Arial" w:eastAsia="ＭＳ ゴシック" w:hAnsi="Arial"/>
      <w:sz w:val="24"/>
    </w:rPr>
  </w:style>
  <w:style w:type="paragraph" w:styleId="20">
    <w:name w:val="toc 2"/>
    <w:aliases w:val="目次 2_TS"/>
    <w:basedOn w:val="a"/>
    <w:next w:val="a"/>
    <w:uiPriority w:val="39"/>
    <w:rsid w:val="00F50F40"/>
    <w:pPr>
      <w:ind w:left="420" w:hanging="210"/>
    </w:pPr>
  </w:style>
  <w:style w:type="paragraph" w:styleId="30">
    <w:name w:val="toc 3"/>
    <w:aliases w:val="目次 3_TS"/>
    <w:basedOn w:val="a"/>
    <w:next w:val="a"/>
    <w:uiPriority w:val="39"/>
    <w:rsid w:val="00F50F40"/>
    <w:pPr>
      <w:ind w:left="630" w:hanging="210"/>
    </w:pPr>
  </w:style>
  <w:style w:type="paragraph" w:styleId="40">
    <w:name w:val="toc 4"/>
    <w:aliases w:val="目次 4_TS"/>
    <w:basedOn w:val="a"/>
    <w:next w:val="a"/>
    <w:uiPriority w:val="39"/>
    <w:rsid w:val="00F50F40"/>
    <w:pPr>
      <w:ind w:left="840" w:hanging="210"/>
    </w:pPr>
  </w:style>
  <w:style w:type="paragraph" w:styleId="50">
    <w:name w:val="toc 5"/>
    <w:aliases w:val="目次 5_TS"/>
    <w:basedOn w:val="a"/>
    <w:next w:val="a"/>
    <w:uiPriority w:val="39"/>
    <w:rsid w:val="00DC179C"/>
    <w:pPr>
      <w:ind w:left="1049" w:hanging="210"/>
    </w:pPr>
  </w:style>
  <w:style w:type="paragraph" w:styleId="60">
    <w:name w:val="toc 6"/>
    <w:aliases w:val="目次 6_TS"/>
    <w:basedOn w:val="a"/>
    <w:next w:val="a"/>
    <w:uiPriority w:val="39"/>
    <w:rsid w:val="00DC179C"/>
    <w:pPr>
      <w:ind w:left="1259" w:hanging="210"/>
    </w:pPr>
  </w:style>
  <w:style w:type="paragraph" w:styleId="70">
    <w:name w:val="toc 7"/>
    <w:basedOn w:val="a"/>
    <w:next w:val="a"/>
    <w:uiPriority w:val="13"/>
    <w:semiHidden/>
    <w:rsid w:val="00F50F40"/>
    <w:pPr>
      <w:ind w:leftChars="600" w:left="1260"/>
    </w:pPr>
  </w:style>
  <w:style w:type="paragraph" w:styleId="80">
    <w:name w:val="toc 8"/>
    <w:basedOn w:val="a"/>
    <w:next w:val="a"/>
    <w:uiPriority w:val="13"/>
    <w:semiHidden/>
    <w:rsid w:val="00F50F40"/>
    <w:pPr>
      <w:ind w:leftChars="700" w:left="1470"/>
    </w:pPr>
  </w:style>
  <w:style w:type="paragraph" w:styleId="90">
    <w:name w:val="toc 9"/>
    <w:basedOn w:val="a"/>
    <w:next w:val="a"/>
    <w:uiPriority w:val="13"/>
    <w:semiHidden/>
    <w:rsid w:val="00F50F40"/>
    <w:pPr>
      <w:ind w:leftChars="800" w:left="1680"/>
    </w:pPr>
  </w:style>
  <w:style w:type="paragraph" w:customStyle="1" w:styleId="ListMinusTS">
    <w:name w:val="ListMinus_TS"/>
    <w:basedOn w:val="a"/>
    <w:uiPriority w:val="4"/>
    <w:qFormat/>
    <w:rsid w:val="00F50F40"/>
    <w:pPr>
      <w:numPr>
        <w:numId w:val="15"/>
      </w:numPr>
      <w:topLinePunct w:val="0"/>
    </w:pPr>
    <w:rPr>
      <w:szCs w:val="24"/>
    </w:rPr>
  </w:style>
  <w:style w:type="character" w:styleId="ab">
    <w:name w:val="line number"/>
    <w:basedOn w:val="a0"/>
    <w:uiPriority w:val="13"/>
    <w:semiHidden/>
    <w:rsid w:val="00F50F40"/>
    <w:rPr>
      <w:rFonts w:ascii="Arial"/>
    </w:rPr>
  </w:style>
  <w:style w:type="paragraph" w:styleId="21">
    <w:name w:val="Body Text 2"/>
    <w:aliases w:val="本文 2_TS"/>
    <w:basedOn w:val="a"/>
    <w:uiPriority w:val="3"/>
    <w:qFormat/>
    <w:rsid w:val="00742975"/>
    <w:pPr>
      <w:ind w:left="210" w:firstLine="210"/>
    </w:pPr>
  </w:style>
  <w:style w:type="paragraph" w:styleId="31">
    <w:name w:val="Body Text 3"/>
    <w:aliases w:val="本文 3_TS"/>
    <w:basedOn w:val="a"/>
    <w:uiPriority w:val="3"/>
    <w:qFormat/>
    <w:rsid w:val="00742975"/>
    <w:pPr>
      <w:ind w:left="420" w:firstLine="210"/>
    </w:pPr>
    <w:rPr>
      <w:szCs w:val="16"/>
    </w:rPr>
  </w:style>
  <w:style w:type="paragraph" w:styleId="ac">
    <w:name w:val="Title"/>
    <w:aliases w:val="表題_TS"/>
    <w:basedOn w:val="a"/>
    <w:next w:val="1TS"/>
    <w:uiPriority w:val="2"/>
    <w:qFormat/>
    <w:rsid w:val="003E1A9C"/>
    <w:pPr>
      <w:spacing w:beforeLines="50" w:before="120" w:afterLines="5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d">
    <w:name w:val="Subtitle"/>
    <w:aliases w:val="副題_TS"/>
    <w:basedOn w:val="a"/>
    <w:next w:val="1TS"/>
    <w:uiPriority w:val="2"/>
    <w:qFormat/>
    <w:rsid w:val="000C0156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customStyle="1" w:styleId="Unnumbered1TS">
    <w:name w:val="Unnumbered 見出し 1_TS"/>
    <w:basedOn w:val="1"/>
    <w:next w:val="1TS"/>
    <w:uiPriority w:val="11"/>
    <w:qFormat/>
    <w:rsid w:val="006F3C89"/>
    <w:pPr>
      <w:numPr>
        <w:numId w:val="27"/>
      </w:numPr>
    </w:pPr>
  </w:style>
  <w:style w:type="paragraph" w:customStyle="1" w:styleId="Unnumbered2TS">
    <w:name w:val="Unnumbered 見出し 2_TS"/>
    <w:basedOn w:val="2"/>
    <w:next w:val="1TS"/>
    <w:uiPriority w:val="11"/>
    <w:qFormat/>
    <w:rsid w:val="006F3C89"/>
    <w:pPr>
      <w:numPr>
        <w:numId w:val="27"/>
      </w:numPr>
    </w:pPr>
  </w:style>
  <w:style w:type="character" w:styleId="ae">
    <w:name w:val="Hyperlink"/>
    <w:basedOn w:val="a0"/>
    <w:uiPriority w:val="99"/>
    <w:rsid w:val="00F50F40"/>
    <w:rPr>
      <w:color w:val="0000FF"/>
      <w:u w:val="single"/>
    </w:rPr>
  </w:style>
  <w:style w:type="paragraph" w:customStyle="1" w:styleId="ListNum3TS">
    <w:name w:val="List_Num3_TS"/>
    <w:basedOn w:val="ListNum2TS"/>
    <w:uiPriority w:val="5"/>
    <w:qFormat/>
    <w:rsid w:val="00DC6AF3"/>
    <w:pPr>
      <w:numPr>
        <w:ilvl w:val="2"/>
      </w:numPr>
    </w:pPr>
  </w:style>
  <w:style w:type="paragraph" w:customStyle="1" w:styleId="ListBul4TS">
    <w:name w:val="List_Bul4_TS"/>
    <w:basedOn w:val="ListNum3TS"/>
    <w:uiPriority w:val="6"/>
    <w:qFormat/>
    <w:rsid w:val="005B14F2"/>
    <w:pPr>
      <w:numPr>
        <w:ilvl w:val="3"/>
      </w:numPr>
    </w:pPr>
  </w:style>
  <w:style w:type="paragraph" w:customStyle="1" w:styleId="1TS">
    <w:name w:val="本文 1_TS"/>
    <w:basedOn w:val="a"/>
    <w:uiPriority w:val="3"/>
    <w:qFormat/>
    <w:rsid w:val="00742975"/>
    <w:pPr>
      <w:ind w:firstLine="210"/>
    </w:pPr>
  </w:style>
  <w:style w:type="paragraph" w:customStyle="1" w:styleId="4TS">
    <w:name w:val="本文 4_TS"/>
    <w:basedOn w:val="a"/>
    <w:uiPriority w:val="3"/>
    <w:qFormat/>
    <w:rsid w:val="00742975"/>
    <w:pPr>
      <w:ind w:left="630" w:firstLine="210"/>
    </w:pPr>
  </w:style>
  <w:style w:type="paragraph" w:customStyle="1" w:styleId="5TS">
    <w:name w:val="本文 5_TS"/>
    <w:basedOn w:val="a"/>
    <w:uiPriority w:val="3"/>
    <w:rsid w:val="00742975"/>
    <w:pPr>
      <w:ind w:left="840" w:firstLine="210"/>
    </w:pPr>
  </w:style>
  <w:style w:type="paragraph" w:customStyle="1" w:styleId="6TS">
    <w:name w:val="本文 6_TS"/>
    <w:basedOn w:val="a"/>
    <w:uiPriority w:val="3"/>
    <w:rsid w:val="00742975"/>
    <w:pPr>
      <w:ind w:left="1050" w:firstLine="210"/>
    </w:pPr>
  </w:style>
  <w:style w:type="paragraph" w:customStyle="1" w:styleId="1TS0">
    <w:name w:val="照会事項1_TS"/>
    <w:basedOn w:val="a"/>
    <w:uiPriority w:val="29"/>
    <w:rsid w:val="004F4F6E"/>
  </w:style>
  <w:style w:type="paragraph" w:customStyle="1" w:styleId="2TS">
    <w:name w:val="照会事項2_TS"/>
    <w:basedOn w:val="a"/>
    <w:uiPriority w:val="29"/>
    <w:rsid w:val="004F4F6E"/>
    <w:pPr>
      <w:ind w:left="397"/>
    </w:pPr>
  </w:style>
  <w:style w:type="paragraph" w:customStyle="1" w:styleId="TS4">
    <w:name w:val="添付資料_TS"/>
    <w:basedOn w:val="a3"/>
    <w:next w:val="a"/>
    <w:link w:val="TS5"/>
    <w:uiPriority w:val="29"/>
    <w:rsid w:val="00294964"/>
    <w:pPr>
      <w:jc w:val="left"/>
    </w:pPr>
  </w:style>
  <w:style w:type="character" w:customStyle="1" w:styleId="TS5">
    <w:name w:val="添付資料_TS (文字)"/>
    <w:basedOn w:val="a0"/>
    <w:link w:val="TS4"/>
    <w:uiPriority w:val="29"/>
    <w:rsid w:val="00294964"/>
    <w:rPr>
      <w:b/>
      <w:bCs/>
      <w:szCs w:val="20"/>
    </w:rPr>
  </w:style>
  <w:style w:type="table" w:styleId="af">
    <w:name w:val="Table Grid"/>
    <w:basedOn w:val="a1"/>
    <w:rsid w:val="00C9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0">
    <w:name w:val="表脚注_TS"/>
    <w:basedOn w:val="TS"/>
    <w:uiPriority w:val="10"/>
    <w:qFormat/>
    <w:rsid w:val="000A2B0F"/>
    <w:pPr>
      <w:numPr>
        <w:ilvl w:val="1"/>
      </w:numPr>
    </w:pPr>
  </w:style>
  <w:style w:type="paragraph" w:styleId="af0">
    <w:name w:val="Balloon Text"/>
    <w:basedOn w:val="a"/>
    <w:link w:val="af1"/>
    <w:uiPriority w:val="13"/>
    <w:semiHidden/>
    <w:unhideWhenUsed/>
    <w:rsid w:val="00CD75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13"/>
    <w:semiHidden/>
    <w:rsid w:val="00CD759B"/>
    <w:rPr>
      <w:rFonts w:asciiTheme="majorHAnsi" w:eastAsiaTheme="majorEastAsia" w:hAnsiTheme="majorHAnsi" w:cstheme="majorBidi"/>
      <w:sz w:val="18"/>
      <w:szCs w:val="18"/>
    </w:rPr>
  </w:style>
  <w:style w:type="paragraph" w:customStyle="1" w:styleId="Unnumbered3TS">
    <w:name w:val="Unnumbered 見出し 3_TS"/>
    <w:basedOn w:val="3"/>
    <w:next w:val="1TS"/>
    <w:uiPriority w:val="11"/>
    <w:qFormat/>
    <w:rsid w:val="006F3C89"/>
    <w:pPr>
      <w:numPr>
        <w:numId w:val="27"/>
      </w:numPr>
    </w:pPr>
  </w:style>
  <w:style w:type="paragraph" w:customStyle="1" w:styleId="Unnumbered4TS">
    <w:name w:val="Unnumbered 見出し 4_TS"/>
    <w:basedOn w:val="4"/>
    <w:next w:val="1TS"/>
    <w:uiPriority w:val="11"/>
    <w:qFormat/>
    <w:rsid w:val="006F3C89"/>
    <w:pPr>
      <w:numPr>
        <w:numId w:val="27"/>
      </w:numPr>
    </w:pPr>
  </w:style>
  <w:style w:type="paragraph" w:customStyle="1" w:styleId="Unnumbered5TS">
    <w:name w:val="Unnumbered 見出し 5_TS"/>
    <w:basedOn w:val="5"/>
    <w:next w:val="1TS"/>
    <w:uiPriority w:val="11"/>
    <w:qFormat/>
    <w:rsid w:val="006F3C89"/>
    <w:pPr>
      <w:numPr>
        <w:numId w:val="27"/>
      </w:numPr>
    </w:pPr>
  </w:style>
  <w:style w:type="paragraph" w:customStyle="1" w:styleId="Unnumbered6TS">
    <w:name w:val="Unnumbered 見出し 6_TS"/>
    <w:basedOn w:val="6"/>
    <w:next w:val="1TS"/>
    <w:uiPriority w:val="11"/>
    <w:qFormat/>
    <w:rsid w:val="006F3C89"/>
    <w:pPr>
      <w:numPr>
        <w:numId w:val="27"/>
      </w:numPr>
    </w:pPr>
  </w:style>
  <w:style w:type="paragraph" w:customStyle="1" w:styleId="TS2">
    <w:name w:val="片括弧見出し_TS"/>
    <w:basedOn w:val="2"/>
    <w:next w:val="1TS"/>
    <w:uiPriority w:val="13"/>
    <w:qFormat/>
    <w:rsid w:val="00C033A6"/>
    <w:pPr>
      <w:numPr>
        <w:ilvl w:val="8"/>
        <w:numId w:val="27"/>
      </w:numPr>
      <w:spacing w:before="50"/>
      <w:outlineLvl w:val="5"/>
    </w:pPr>
  </w:style>
  <w:style w:type="paragraph" w:customStyle="1" w:styleId="TS1">
    <w:name w:val="両括弧見出し_TS"/>
    <w:basedOn w:val="1"/>
    <w:next w:val="1TS"/>
    <w:uiPriority w:val="13"/>
    <w:qFormat/>
    <w:rsid w:val="00C033A6"/>
    <w:pPr>
      <w:numPr>
        <w:ilvl w:val="7"/>
        <w:numId w:val="27"/>
      </w:numPr>
      <w:spacing w:before="50"/>
      <w:outlineLvl w:val="5"/>
    </w:pPr>
    <w:rPr>
      <w:sz w:val="21"/>
    </w:rPr>
  </w:style>
  <w:style w:type="character" w:styleId="af2">
    <w:name w:val="Placeholder Text"/>
    <w:basedOn w:val="a0"/>
    <w:uiPriority w:val="99"/>
    <w:semiHidden/>
    <w:rsid w:val="00326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672\AppData\Roaming\Microsoft\Templates\Torii201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387CACDAAD4570972DD993A62809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8FC4C0-46A7-4627-B9CB-8BF401A26E93}"/>
      </w:docPartPr>
      <w:docPartBody>
        <w:p w:rsidR="00543D32" w:rsidRDefault="00543D32" w:rsidP="00543D32">
          <w:pPr>
            <w:pStyle w:val="8E387CACDAAD4570972DD993A62809955"/>
          </w:pPr>
          <w:r w:rsidRPr="00575DA6">
            <w:rPr>
              <w:rFonts w:hint="eastAsia"/>
              <w:color w:val="808080" w:themeColor="background1" w:themeShade="80"/>
            </w:rPr>
            <w:t>報告書の作成</w:t>
          </w:r>
          <w:r w:rsidRPr="00575DA6">
            <w:rPr>
              <w:rStyle w:val="a3"/>
              <w:rFonts w:hint="eastAsia"/>
              <w:color w:val="808080" w:themeColor="background1" w:themeShade="80"/>
            </w:rPr>
            <w:t>日付</w:t>
          </w:r>
          <w:r w:rsidRPr="000E0866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12C75AB25D6C4A8C935F4183A6DB0B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7E799B-6931-49C0-8045-895B79A2D29D}"/>
      </w:docPartPr>
      <w:docPartBody>
        <w:p w:rsidR="00543D32" w:rsidRDefault="00543D32" w:rsidP="00543D32">
          <w:pPr>
            <w:pStyle w:val="12C75AB25D6C4A8C935F4183A6DB0B8C5"/>
          </w:pPr>
          <w:r>
            <w:rPr>
              <w:rFonts w:hint="eastAsia"/>
              <w:color w:val="808080" w:themeColor="background1" w:themeShade="80"/>
            </w:rPr>
            <w:t>研究機関名称</w:t>
          </w:r>
          <w:r w:rsidRPr="00575DA6">
            <w:rPr>
              <w:rFonts w:hint="eastAsia"/>
              <w:color w:val="808080" w:themeColor="background1" w:themeShade="80"/>
            </w:rPr>
            <w:t>を</w:t>
          </w:r>
          <w:r w:rsidRPr="00575DA6">
            <w:rPr>
              <w:rStyle w:val="a3"/>
              <w:rFonts w:hint="eastAsia"/>
              <w:color w:val="808080" w:themeColor="background1" w:themeShade="80"/>
            </w:rPr>
            <w:t>入力</w:t>
          </w:r>
          <w:r w:rsidRPr="000E0866">
            <w:rPr>
              <w:rStyle w:val="a3"/>
              <w:rFonts w:hint="eastAsia"/>
            </w:rPr>
            <w:t>してください。</w:t>
          </w:r>
        </w:p>
      </w:docPartBody>
    </w:docPart>
    <w:docPart>
      <w:docPartPr>
        <w:name w:val="F771FEDE35324AA38E1B00E753F283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5DACE-7888-4CB4-ADBC-1391A286BCBF}"/>
      </w:docPartPr>
      <w:docPartBody>
        <w:p w:rsidR="00543D32" w:rsidRDefault="00543D32" w:rsidP="00543D32">
          <w:pPr>
            <w:pStyle w:val="F771FEDE35324AA38E1B00E753F283D95"/>
          </w:pPr>
          <w:r w:rsidRPr="00575DA6">
            <w:rPr>
              <w:rFonts w:hint="eastAsia"/>
              <w:color w:val="808080" w:themeColor="background1" w:themeShade="80"/>
            </w:rPr>
            <w:t>申請者名を</w:t>
          </w:r>
          <w:r w:rsidRPr="00575DA6">
            <w:rPr>
              <w:rStyle w:val="a3"/>
              <w:rFonts w:hint="eastAsia"/>
              <w:color w:val="808080" w:themeColor="background1" w:themeShade="80"/>
            </w:rPr>
            <w:t>入</w:t>
          </w:r>
          <w:r w:rsidRPr="000E0866">
            <w:rPr>
              <w:rStyle w:val="a3"/>
              <w:rFonts w:hint="eastAsia"/>
            </w:rPr>
            <w:t>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BB"/>
    <w:rsid w:val="001F47BA"/>
    <w:rsid w:val="003E12F1"/>
    <w:rsid w:val="00537A81"/>
    <w:rsid w:val="00543D32"/>
    <w:rsid w:val="00881CBB"/>
    <w:rsid w:val="00D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3D32"/>
    <w:rPr>
      <w:color w:val="808080"/>
    </w:rPr>
  </w:style>
  <w:style w:type="paragraph" w:customStyle="1" w:styleId="8E387CACDAAD4570972DD993A6280995">
    <w:name w:val="8E387CACDAAD4570972DD993A6280995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2C75AB25D6C4A8C935F4183A6DB0B8C">
    <w:name w:val="12C75AB25D6C4A8C935F4183A6DB0B8C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71FEDE35324AA38E1B00E753F283D9">
    <w:name w:val="F771FEDE35324AA38E1B00E753F283D9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415779E01BC4066A32B2A6BEE134F1E">
    <w:name w:val="4415779E01BC4066A32B2A6BEE134F1E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708268BCF9F4C3289CB2E1B693D664F">
    <w:name w:val="5708268BCF9F4C3289CB2E1B693D664F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E387CACDAAD4570972DD993A62809951">
    <w:name w:val="8E387CACDAAD4570972DD993A62809951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2C75AB25D6C4A8C935F4183A6DB0B8C1">
    <w:name w:val="12C75AB25D6C4A8C935F4183A6DB0B8C1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71FEDE35324AA38E1B00E753F283D91">
    <w:name w:val="F771FEDE35324AA38E1B00E753F283D91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415779E01BC4066A32B2A6BEE134F1E1">
    <w:name w:val="4415779E01BC4066A32B2A6BEE134F1E1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708268BCF9F4C3289CB2E1B693D664F1">
    <w:name w:val="5708268BCF9F4C3289CB2E1B693D664F1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E387CACDAAD4570972DD993A62809952">
    <w:name w:val="8E387CACDAAD4570972DD993A62809952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2C75AB25D6C4A8C935F4183A6DB0B8C2">
    <w:name w:val="12C75AB25D6C4A8C935F4183A6DB0B8C2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71FEDE35324AA38E1B00E753F283D92">
    <w:name w:val="F771FEDE35324AA38E1B00E753F283D92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4415779E01BC4066A32B2A6BEE134F1E2">
    <w:name w:val="4415779E01BC4066A32B2A6BEE134F1E2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5708268BCF9F4C3289CB2E1B693D664F2">
    <w:name w:val="5708268BCF9F4C3289CB2E1B693D664F2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76C9AD8F06F44C1F9BC229B85221E4A3">
    <w:name w:val="76C9AD8F06F44C1F9BC229B85221E4A3"/>
    <w:rsid w:val="00881CBB"/>
    <w:pPr>
      <w:widowControl w:val="0"/>
      <w:jc w:val="both"/>
    </w:pPr>
  </w:style>
  <w:style w:type="paragraph" w:customStyle="1" w:styleId="8E387CACDAAD4570972DD993A62809953">
    <w:name w:val="8E387CACDAAD4570972DD993A62809953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2C75AB25D6C4A8C935F4183A6DB0B8C3">
    <w:name w:val="12C75AB25D6C4A8C935F4183A6DB0B8C3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71FEDE35324AA38E1B00E753F283D93">
    <w:name w:val="F771FEDE35324AA38E1B00E753F283D93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9B5A623DC532426FB227FABEAE5EBD8C">
    <w:name w:val="9B5A623DC532426FB227FABEAE5EBD8C"/>
    <w:rsid w:val="00881CBB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E387CACDAAD4570972DD993A62809954">
    <w:name w:val="8E387CACDAAD4570972DD993A62809954"/>
    <w:rsid w:val="00543D32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2C75AB25D6C4A8C935F4183A6DB0B8C4">
    <w:name w:val="12C75AB25D6C4A8C935F4183A6DB0B8C4"/>
    <w:rsid w:val="00543D32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71FEDE35324AA38E1B00E753F283D94">
    <w:name w:val="F771FEDE35324AA38E1B00E753F283D94"/>
    <w:rsid w:val="00543D32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8E387CACDAAD4570972DD993A62809955">
    <w:name w:val="8E387CACDAAD4570972DD993A62809955"/>
    <w:rsid w:val="00543D32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12C75AB25D6C4A8C935F4183A6DB0B8C5">
    <w:name w:val="12C75AB25D6C4A8C935F4183A6DB0B8C5"/>
    <w:rsid w:val="00543D32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F771FEDE35324AA38E1B00E753F283D95">
    <w:name w:val="F771FEDE35324AA38E1B00E753F283D95"/>
    <w:rsid w:val="00543D32"/>
    <w:pPr>
      <w:widowControl w:val="0"/>
      <w:topLinePunct/>
      <w:adjustRightInd w:val="0"/>
      <w:snapToGrid w:val="0"/>
      <w:spacing w:line="360" w:lineRule="atLeast"/>
      <w:ind w:firstLine="210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1DFE-90CD-45C8-A56E-BCF81E05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Torii2016.dotm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Hisataka Tanaka</dc:creator>
  <cp:lastModifiedBy>地引　香</cp:lastModifiedBy>
  <cp:revision>2</cp:revision>
  <cp:lastPrinted>2012-01-09T10:44:00Z</cp:lastPrinted>
  <dcterms:created xsi:type="dcterms:W3CDTF">2023-07-21T06:38:00Z</dcterms:created>
  <dcterms:modified xsi:type="dcterms:W3CDTF">2023-07-21T06:38:00Z</dcterms:modified>
</cp:coreProperties>
</file>